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2E" w:rsidRPr="00F84470" w:rsidRDefault="003D492E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3D492E" w:rsidRPr="00F84470" w:rsidRDefault="003D492E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3D492E" w:rsidRPr="00F84470" w:rsidRDefault="003D492E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3D492E" w:rsidRPr="00F84470" w:rsidRDefault="003D492E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D492E" w:rsidRPr="00F84470" w:rsidRDefault="003D492E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3D492E" w:rsidRPr="00F84470" w:rsidRDefault="003D492E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hy-AM"/>
        </w:rPr>
        <w:t>21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–</w:t>
      </w:r>
      <w:r>
        <w:rPr>
          <w:rFonts w:ascii="Sylfaen" w:hAnsi="Sylfaen"/>
          <w:b w:val="0"/>
          <w:sz w:val="18"/>
          <w:szCs w:val="18"/>
          <w:lang w:val="hy-AM"/>
        </w:rPr>
        <w:t>հուլիսի</w:t>
      </w:r>
      <w:r w:rsidRPr="00A6412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_</w:t>
      </w:r>
      <w:r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3D492E" w:rsidRPr="00F84470" w:rsidRDefault="003D492E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3D492E" w:rsidRDefault="003D492E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3D492E" w:rsidRPr="00282AA0" w:rsidRDefault="003D492E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DA6A10">
        <w:rPr>
          <w:rFonts w:ascii="Sylfaen" w:hAnsi="Sylfaen"/>
          <w:bCs/>
          <w:iCs/>
          <w:color w:val="FF0000"/>
          <w:sz w:val="22"/>
          <w:szCs w:val="22"/>
          <w:lang w:val="pt-BR"/>
        </w:rPr>
        <w:t>&lt;&lt;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 xml:space="preserve"> 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ԱՄԱԱՂՄԴ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-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ԳՀԱ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Շ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ՁԲ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-2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1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/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2</w:t>
      </w:r>
      <w:r w:rsidRPr="00DA6A10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DA6A10">
        <w:rPr>
          <w:rFonts w:ascii="Sylfaen" w:hAnsi="Sylfaen"/>
          <w:bCs/>
          <w:iCs/>
          <w:color w:val="FF0000"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3D492E" w:rsidRPr="00F84470" w:rsidRDefault="003D492E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ru-RU"/>
        </w:rPr>
        <w:t>Այգեզարդի</w:t>
      </w:r>
      <w:r w:rsidRPr="000068B4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</w:t>
      </w:r>
      <w:r w:rsidRPr="000068B4">
        <w:rPr>
          <w:rFonts w:ascii="Sylfaen" w:hAnsi="Sylfaen" w:cs="Sylfaen"/>
          <w:sz w:val="18"/>
          <w:szCs w:val="18"/>
          <w:lang w:val="af-ZA"/>
        </w:rPr>
        <w:t xml:space="preserve">. </w:t>
      </w:r>
      <w:r>
        <w:rPr>
          <w:rFonts w:ascii="Sylfaen" w:hAnsi="Sylfaen" w:cs="Sylfaen"/>
          <w:sz w:val="18"/>
          <w:szCs w:val="18"/>
          <w:lang w:val="ru-RU"/>
        </w:rPr>
        <w:t>Ղարիբյանի</w:t>
      </w:r>
      <w:r w:rsidRPr="000068B4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անվան</w:t>
      </w:r>
      <w:r w:rsidRPr="00A641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միջնակարգ</w:t>
      </w:r>
      <w:r w:rsidRPr="00A641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դպրոց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A641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որը</w:t>
      </w:r>
      <w:r w:rsidRPr="00A6412A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գտնվում</w:t>
      </w:r>
      <w:r w:rsidRPr="00A6412A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է</w:t>
      </w:r>
      <w:r w:rsidRPr="00A6412A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գ</w:t>
      </w:r>
      <w:r w:rsidRPr="00A6412A">
        <w:rPr>
          <w:rFonts w:ascii="Sylfaen" w:hAnsi="Sylfaen"/>
          <w:sz w:val="18"/>
          <w:szCs w:val="18"/>
          <w:lang w:val="af-ZA"/>
        </w:rPr>
        <w:t xml:space="preserve">. </w:t>
      </w:r>
      <w:r>
        <w:rPr>
          <w:rFonts w:ascii="Sylfaen" w:hAnsi="Sylfaen"/>
          <w:sz w:val="18"/>
          <w:szCs w:val="18"/>
          <w:lang w:val="ru-RU"/>
        </w:rPr>
        <w:t>Այգեզարդ</w:t>
      </w:r>
      <w:r w:rsidRPr="00A6412A">
        <w:rPr>
          <w:rFonts w:ascii="Sylfaen" w:hAnsi="Sylfaen"/>
          <w:sz w:val="18"/>
          <w:szCs w:val="18"/>
          <w:lang w:val="af-ZA"/>
        </w:rPr>
        <w:t xml:space="preserve"> , </w:t>
      </w:r>
      <w:r>
        <w:rPr>
          <w:rFonts w:ascii="Sylfaen" w:hAnsi="Sylfaen"/>
          <w:sz w:val="18"/>
          <w:szCs w:val="18"/>
          <w:lang w:val="ru-RU"/>
        </w:rPr>
        <w:t>Մաշտոցի</w:t>
      </w:r>
      <w:r w:rsidRPr="00A6412A">
        <w:rPr>
          <w:rFonts w:ascii="Sylfaen" w:hAnsi="Sylfaen"/>
          <w:sz w:val="18"/>
          <w:szCs w:val="18"/>
          <w:lang w:val="af-ZA"/>
        </w:rPr>
        <w:t xml:space="preserve"> </w:t>
      </w:r>
      <w:r w:rsidRPr="000068B4">
        <w:rPr>
          <w:rFonts w:ascii="Sylfaen" w:hAnsi="Sylfaen"/>
          <w:sz w:val="18"/>
          <w:szCs w:val="18"/>
          <w:lang w:val="af-ZA"/>
        </w:rPr>
        <w:t xml:space="preserve">17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DA6A10">
        <w:rPr>
          <w:rFonts w:ascii="Sylfaen" w:hAnsi="Sylfaen"/>
          <w:bCs/>
          <w:iCs/>
          <w:color w:val="FF0000"/>
          <w:sz w:val="22"/>
          <w:szCs w:val="22"/>
          <w:lang w:val="pt-BR"/>
        </w:rPr>
        <w:t>&lt;&lt;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 xml:space="preserve"> 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ԱՄԱԱՂՄԴ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-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ԳՀԱ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Շ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ru-RU"/>
        </w:rPr>
        <w:t>ՁԲ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-2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1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af-ZA"/>
        </w:rPr>
        <w:t>/</w:t>
      </w:r>
      <w:r w:rsidRPr="00DA6A10">
        <w:rPr>
          <w:rFonts w:ascii="Arial" w:hAnsi="Arial" w:cs="Arial"/>
          <w:bCs/>
          <w:iCs/>
          <w:color w:val="FF0000"/>
          <w:sz w:val="22"/>
          <w:szCs w:val="22"/>
          <w:lang w:val="hy-AM"/>
        </w:rPr>
        <w:t>2</w:t>
      </w:r>
      <w:r w:rsidRPr="00DA6A10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DA6A10">
        <w:rPr>
          <w:rFonts w:ascii="Sylfaen" w:hAnsi="Sylfaen"/>
          <w:bCs/>
          <w:iCs/>
          <w:color w:val="FF0000"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3D492E" w:rsidRPr="00282AA0" w:rsidRDefault="003D492E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>
        <w:rPr>
          <w:rFonts w:ascii="Sylfaen" w:hAnsi="Sylfaen"/>
          <w:sz w:val="18"/>
          <w:szCs w:val="18"/>
          <w:lang w:val="hy-AM"/>
        </w:rPr>
        <w:t>21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հուլիսի</w:t>
      </w:r>
      <w:r w:rsidRPr="00A6412A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14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_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3D492E" w:rsidRPr="00282AA0" w:rsidRDefault="003D492E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D492E" w:rsidRPr="0029646A" w:rsidRDefault="003D492E" w:rsidP="0029646A">
      <w:pPr>
        <w:rPr>
          <w:rFonts w:ascii="Sylfaen" w:hAnsi="Sylfaen" w:cs="Arial"/>
          <w:b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75391">
        <w:rPr>
          <w:rFonts w:ascii="Sylfaen" w:hAnsi="Sylfaen" w:cs="Sylfaen"/>
          <w:sz w:val="18"/>
          <w:szCs w:val="18"/>
          <w:lang w:val="af-ZA"/>
        </w:rPr>
        <w:t xml:space="preserve">  1-</w:t>
      </w:r>
      <w:r>
        <w:rPr>
          <w:rFonts w:ascii="Sylfaen" w:hAnsi="Sylfaen" w:cs="Sylfaen"/>
          <w:sz w:val="18"/>
          <w:szCs w:val="18"/>
          <w:lang w:val="ru-RU"/>
        </w:rPr>
        <w:t>ին</w:t>
      </w:r>
      <w:r w:rsidRPr="00737D15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չափաբաժնով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975391">
        <w:rPr>
          <w:rFonts w:ascii="Sylfaen" w:hAnsi="Sylfaen"/>
          <w:b/>
          <w:color w:val="000000"/>
          <w:sz w:val="20"/>
          <w:lang w:val="af-ZA"/>
        </w:rPr>
        <w:t>-</w:t>
      </w:r>
      <w:r>
        <w:rPr>
          <w:rFonts w:ascii="Sylfaen" w:hAnsi="Sylfaen"/>
          <w:b/>
          <w:color w:val="000000"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color w:val="FF0000"/>
        </w:rPr>
        <w:t>Դռների</w:t>
      </w:r>
      <w:r w:rsidRPr="004264E2">
        <w:rPr>
          <w:rFonts w:ascii="GHEA Grapalat" w:hAnsi="GHEA Grapalat"/>
          <w:b/>
          <w:i/>
          <w:color w:val="FF0000"/>
          <w:lang w:val="af-ZA"/>
        </w:rPr>
        <w:t xml:space="preserve"> </w:t>
      </w:r>
      <w:r>
        <w:rPr>
          <w:rFonts w:ascii="GHEA Grapalat" w:hAnsi="GHEA Grapalat"/>
          <w:b/>
          <w:i/>
          <w:color w:val="FF0000"/>
        </w:rPr>
        <w:t>և</w:t>
      </w:r>
      <w:r w:rsidRPr="004264E2">
        <w:rPr>
          <w:rFonts w:ascii="GHEA Grapalat" w:hAnsi="GHEA Grapalat"/>
          <w:b/>
          <w:i/>
          <w:color w:val="FF0000"/>
          <w:lang w:val="af-ZA"/>
        </w:rPr>
        <w:t xml:space="preserve"> </w:t>
      </w:r>
      <w:r>
        <w:rPr>
          <w:rFonts w:ascii="GHEA Grapalat" w:hAnsi="GHEA Grapalat"/>
          <w:b/>
          <w:i/>
          <w:color w:val="FF0000"/>
        </w:rPr>
        <w:t>պատուհանների</w:t>
      </w:r>
      <w:r w:rsidRPr="004264E2">
        <w:rPr>
          <w:rFonts w:ascii="GHEA Grapalat" w:hAnsi="GHEA Grapalat"/>
          <w:b/>
          <w:i/>
          <w:color w:val="FF0000"/>
          <w:lang w:val="af-ZA"/>
        </w:rPr>
        <w:t xml:space="preserve"> </w:t>
      </w:r>
      <w:r>
        <w:rPr>
          <w:rFonts w:ascii="GHEA Grapalat" w:hAnsi="GHEA Grapalat"/>
          <w:b/>
          <w:i/>
          <w:color w:val="FF0000"/>
        </w:rPr>
        <w:t>վերանորոգման</w:t>
      </w:r>
      <w:r w:rsidRPr="004264E2">
        <w:rPr>
          <w:rFonts w:ascii="GHEA Grapalat" w:hAnsi="GHEA Grapalat"/>
          <w:b/>
          <w:i/>
          <w:color w:val="FF0000"/>
          <w:lang w:val="af-ZA"/>
        </w:rPr>
        <w:t xml:space="preserve">  </w:t>
      </w:r>
      <w:r w:rsidRPr="00B045C1">
        <w:rPr>
          <w:rFonts w:ascii="GHEA Grapalat" w:hAnsi="GHEA Grapalat"/>
          <w:b/>
          <w:i/>
          <w:color w:val="FF0000"/>
        </w:rPr>
        <w:t>աշխատանքներ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D492E" w:rsidRPr="00F84470" w:rsidTr="00E70C43">
        <w:trPr>
          <w:trHeight w:val="626"/>
          <w:jc w:val="center"/>
        </w:trPr>
        <w:tc>
          <w:tcPr>
            <w:tcW w:w="57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57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3D492E" w:rsidRPr="00550C32" w:rsidRDefault="003D492E" w:rsidP="00E70C43">
            <w:pP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&lt;&lt;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Արտ պլաստ</w:t>
            </w:r>
            <w:r>
              <w:rPr>
                <w:rFonts w:ascii="Sylfaen" w:hAnsi="Sylfaen" w:cs="Arial"/>
                <w:color w:val="FF0000"/>
                <w:sz w:val="16"/>
                <w:szCs w:val="16"/>
              </w:rPr>
              <w:t>&gt;&gt;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571" w:type="dxa"/>
            <w:vAlign w:val="center"/>
          </w:tcPr>
          <w:p w:rsidR="003D492E" w:rsidRPr="00975391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77" w:type="dxa"/>
            <w:vAlign w:val="center"/>
          </w:tcPr>
          <w:p w:rsidR="003D492E" w:rsidRPr="00F84470" w:rsidRDefault="003D492E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571" w:type="dxa"/>
            <w:vAlign w:val="center"/>
          </w:tcPr>
          <w:p w:rsidR="003D492E" w:rsidRPr="00975391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77" w:type="dxa"/>
            <w:vAlign w:val="center"/>
          </w:tcPr>
          <w:p w:rsidR="003D492E" w:rsidRPr="00F84470" w:rsidRDefault="003D492E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D492E" w:rsidRPr="00F84470" w:rsidRDefault="003D492E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3D492E" w:rsidRPr="00F84470" w:rsidRDefault="003D492E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D492E" w:rsidRPr="001A6236" w:rsidTr="00E70C43">
        <w:trPr>
          <w:trHeight w:val="417"/>
          <w:jc w:val="center"/>
        </w:trPr>
        <w:tc>
          <w:tcPr>
            <w:tcW w:w="238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D492E" w:rsidRPr="00F84470" w:rsidRDefault="003D492E" w:rsidP="003455D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D492E" w:rsidRPr="00F84470" w:rsidRDefault="003D492E" w:rsidP="003455D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238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3D492E" w:rsidRPr="004264E2" w:rsidRDefault="003D492E" w:rsidP="00E70C43">
            <w:pPr>
              <w:rPr>
                <w:rFonts w:ascii="Sylfaen" w:hAnsi="Sylfaen" w:cs="Arial"/>
                <w:color w:val="FF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&lt;&lt;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Արտ պլաստ</w:t>
            </w:r>
            <w:r>
              <w:rPr>
                <w:rFonts w:ascii="Sylfaen" w:hAnsi="Sylfaen" w:cs="Arial"/>
                <w:color w:val="FF0000"/>
                <w:sz w:val="16"/>
                <w:szCs w:val="16"/>
              </w:rPr>
              <w:t>&gt;&gt;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825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D492E" w:rsidRPr="003455D0" w:rsidRDefault="003D492E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4167000</w:t>
            </w: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238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:rsidR="003D492E" w:rsidRPr="00F84470" w:rsidRDefault="003D492E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D492E" w:rsidRPr="00F84470" w:rsidTr="00E70C43">
        <w:trPr>
          <w:trHeight w:val="53"/>
          <w:jc w:val="center"/>
        </w:trPr>
        <w:tc>
          <w:tcPr>
            <w:tcW w:w="238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:rsidR="003D492E" w:rsidRPr="00F84470" w:rsidRDefault="003D492E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D492E" w:rsidRPr="00F84470" w:rsidRDefault="003D492E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D492E" w:rsidRPr="00FE6B49" w:rsidRDefault="003D492E" w:rsidP="00FE6B49">
      <w:pPr>
        <w:spacing w:after="240"/>
        <w:rPr>
          <w:rFonts w:ascii="Sylfaen" w:hAnsi="Sylfaen" w:cs="Sylfaen"/>
          <w:color w:val="FF0000"/>
          <w:sz w:val="18"/>
          <w:szCs w:val="18"/>
        </w:rPr>
      </w:pPr>
      <w:r w:rsidRPr="00CB24DE">
        <w:rPr>
          <w:sz w:val="18"/>
          <w:szCs w:val="18"/>
        </w:rPr>
        <w:t>Ընտրված մասնակցին որոշելու համար կիրառված չափանիշ՝ հայտ ներկայացրած միակ մասնակից, ում առաջարկած գինը չի գերազանցում նախահաշվային գինը:</w:t>
      </w:r>
    </w:p>
    <w:p w:rsidR="003D492E" w:rsidRPr="00FE6B49" w:rsidRDefault="003D492E" w:rsidP="00F54325">
      <w:pPr>
        <w:spacing w:after="240"/>
        <w:rPr>
          <w:rFonts w:ascii="Sylfaen" w:hAnsi="Sylfaen" w:cs="Sylfaen"/>
          <w:color w:val="FF0000"/>
          <w:sz w:val="18"/>
          <w:szCs w:val="18"/>
        </w:rPr>
      </w:pPr>
    </w:p>
    <w:p w:rsidR="003D492E" w:rsidRPr="00B831E9" w:rsidRDefault="003D492E" w:rsidP="007C160D">
      <w:pPr>
        <w:spacing w:after="240"/>
        <w:rPr>
          <w:rFonts w:ascii="Times New Roman" w:hAnsi="Times New Roman" w:cs="Sylfaen"/>
          <w:color w:val="FF0000"/>
          <w:sz w:val="20"/>
        </w:rPr>
      </w:pPr>
      <w:r w:rsidRPr="00B831E9">
        <w:rPr>
          <w:rFonts w:ascii="Arial LatArm" w:hAnsi="Arial LatArm"/>
          <w:sz w:val="20"/>
        </w:rPr>
        <w:t>“</w:t>
      </w:r>
      <w:r w:rsidRPr="00130979">
        <w:rPr>
          <w:rFonts w:ascii="Arial LatArm" w:hAnsi="Sylfaen"/>
          <w:sz w:val="20"/>
        </w:rPr>
        <w:t>Գնումների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մասին</w:t>
      </w:r>
      <w:r w:rsidRPr="00B831E9">
        <w:rPr>
          <w:rFonts w:ascii="Arial LatArm" w:hAnsi="Arial LatArm"/>
          <w:sz w:val="20"/>
        </w:rPr>
        <w:t xml:space="preserve">” </w:t>
      </w:r>
      <w:r w:rsidRPr="00130979">
        <w:rPr>
          <w:rFonts w:ascii="Arial LatArm" w:hAnsi="Sylfaen"/>
          <w:sz w:val="20"/>
        </w:rPr>
        <w:t>ՀՀ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օրենքի</w:t>
      </w:r>
      <w:r w:rsidRPr="00B831E9">
        <w:rPr>
          <w:rFonts w:ascii="Arial LatArm" w:hAnsi="Arial LatArm"/>
          <w:sz w:val="20"/>
        </w:rPr>
        <w:t xml:space="preserve"> 10-</w:t>
      </w:r>
      <w:r w:rsidRPr="00130979">
        <w:rPr>
          <w:rFonts w:ascii="Arial LatArm" w:hAnsi="Sylfaen"/>
          <w:sz w:val="20"/>
        </w:rPr>
        <w:t>րդ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հոդվածի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համաձայն</w:t>
      </w:r>
      <w:r w:rsidRPr="00B831E9">
        <w:rPr>
          <w:rFonts w:ascii="Arial LatArm" w:hAnsi="Arial LatArm"/>
          <w:sz w:val="20"/>
        </w:rPr>
        <w:t xml:space="preserve">` </w:t>
      </w:r>
      <w:r w:rsidRPr="00130979">
        <w:rPr>
          <w:rFonts w:ascii="Arial LatArm" w:hAnsi="Sylfaen"/>
          <w:sz w:val="20"/>
        </w:rPr>
        <w:t>թիվ</w:t>
      </w:r>
      <w:r w:rsidRPr="00B831E9">
        <w:rPr>
          <w:rFonts w:ascii="Arial LatArm" w:hAnsi="Arial LatArm"/>
          <w:sz w:val="20"/>
        </w:rPr>
        <w:t xml:space="preserve"> 1 </w:t>
      </w:r>
      <w:r w:rsidRPr="00130979">
        <w:rPr>
          <w:rFonts w:ascii="Arial LatArm" w:hAnsi="Sylfaen"/>
          <w:sz w:val="20"/>
        </w:rPr>
        <w:t>չափաբաժնի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համար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անգործության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ժամկետ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չի</w:t>
      </w:r>
      <w:r w:rsidRPr="00B831E9">
        <w:rPr>
          <w:rFonts w:ascii="Arial LatArm" w:hAnsi="Arial LatArm"/>
          <w:sz w:val="20"/>
        </w:rPr>
        <w:t xml:space="preserve"> </w:t>
      </w:r>
      <w:r w:rsidRPr="00130979">
        <w:rPr>
          <w:rFonts w:ascii="Arial LatArm" w:hAnsi="Sylfaen"/>
          <w:sz w:val="20"/>
        </w:rPr>
        <w:t>կիրառվում</w:t>
      </w:r>
      <w:r w:rsidRPr="00130979">
        <w:rPr>
          <w:sz w:val="20"/>
        </w:rPr>
        <w:t>։</w:t>
      </w:r>
    </w:p>
    <w:p w:rsidR="003D492E" w:rsidRPr="00130979" w:rsidRDefault="003D492E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130979">
        <w:rPr>
          <w:rFonts w:ascii="Sylfaen" w:hAnsi="Sylfaen" w:cs="Sylfaen"/>
          <w:sz w:val="20"/>
          <w:lang w:val="af-ZA"/>
        </w:rPr>
        <w:t>Սույն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հայտարարության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հետ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կապված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լրացուցիչ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տեղեկություններ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ստանալու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համար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կարող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եք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դիմել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>գնումների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af-ZA"/>
        </w:rPr>
        <w:t xml:space="preserve">համակարգող՝  </w:t>
      </w:r>
      <w:r w:rsidRPr="00130979">
        <w:rPr>
          <w:rFonts w:ascii="Sylfaen" w:hAnsi="Sylfaen"/>
          <w:sz w:val="20"/>
          <w:lang w:val="af-ZA"/>
        </w:rPr>
        <w:t xml:space="preserve">    </w:t>
      </w:r>
      <w:r w:rsidRPr="00130979">
        <w:rPr>
          <w:rFonts w:ascii="Sylfaen" w:hAnsi="Sylfaen"/>
          <w:sz w:val="20"/>
          <w:lang w:val="ru-RU"/>
        </w:rPr>
        <w:t>Անի</w:t>
      </w:r>
      <w:r w:rsidRPr="00130979">
        <w:rPr>
          <w:rFonts w:ascii="Sylfaen" w:hAnsi="Sylfaen"/>
          <w:sz w:val="20"/>
          <w:lang w:val="af-ZA"/>
        </w:rPr>
        <w:t xml:space="preserve"> </w:t>
      </w:r>
      <w:r w:rsidRPr="00130979">
        <w:rPr>
          <w:rFonts w:ascii="Sylfaen" w:hAnsi="Sylfaen"/>
          <w:sz w:val="20"/>
          <w:lang w:val="ru-RU"/>
        </w:rPr>
        <w:t>Գրիգորյանին</w:t>
      </w:r>
      <w:r w:rsidRPr="00130979">
        <w:rPr>
          <w:rFonts w:ascii="Sylfaen" w:hAnsi="Sylfaen" w:cs="Arial Armenian"/>
          <w:sz w:val="20"/>
          <w:lang w:val="af-ZA"/>
        </w:rPr>
        <w:t>։</w:t>
      </w:r>
    </w:p>
    <w:p w:rsidR="003D492E" w:rsidRPr="00130979" w:rsidRDefault="003D492E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130979">
        <w:rPr>
          <w:rFonts w:ascii="Sylfaen" w:hAnsi="Sylfaen" w:cs="Sylfaen"/>
          <w:sz w:val="20"/>
          <w:lang w:val="af-ZA"/>
        </w:rPr>
        <w:t>Հեռախոս  098949437</w:t>
      </w:r>
    </w:p>
    <w:p w:rsidR="003D492E" w:rsidRPr="00130979" w:rsidRDefault="003D492E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130979">
        <w:rPr>
          <w:rFonts w:ascii="Sylfaen" w:hAnsi="Sylfaen" w:cs="Sylfaen"/>
          <w:sz w:val="20"/>
          <w:lang w:val="af-ZA"/>
        </w:rPr>
        <w:t>Էլ</w:t>
      </w:r>
      <w:r w:rsidRPr="00130979">
        <w:rPr>
          <w:rFonts w:ascii="Sylfaen" w:hAnsi="Sylfaen"/>
          <w:sz w:val="20"/>
          <w:lang w:val="af-ZA"/>
        </w:rPr>
        <w:t xml:space="preserve">. </w:t>
      </w:r>
      <w:r w:rsidRPr="00130979">
        <w:rPr>
          <w:rFonts w:ascii="Sylfaen" w:hAnsi="Sylfaen" w:cs="Sylfaen"/>
          <w:sz w:val="20"/>
          <w:lang w:val="af-ZA"/>
        </w:rPr>
        <w:t>փոստ՝</w:t>
      </w:r>
      <w:r w:rsidRPr="00130979">
        <w:rPr>
          <w:rFonts w:ascii="Sylfaen" w:hAnsi="Sylfaen"/>
          <w:sz w:val="20"/>
          <w:lang w:val="af-ZA"/>
        </w:rPr>
        <w:t xml:space="preserve"> -anigr89!@mail.ru</w:t>
      </w:r>
    </w:p>
    <w:p w:rsidR="003D492E" w:rsidRDefault="003D492E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130979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hy-AM"/>
        </w:rPr>
        <w:t xml:space="preserve">      &lt;&lt;</w:t>
      </w:r>
      <w:r w:rsidRPr="00130979">
        <w:rPr>
          <w:rFonts w:ascii="Sylfaen" w:hAnsi="Sylfaen" w:cs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ru-RU"/>
        </w:rPr>
        <w:t>Այգե</w:t>
      </w:r>
      <w:r>
        <w:rPr>
          <w:rFonts w:ascii="Sylfaen" w:hAnsi="Sylfaen" w:cs="Sylfaen"/>
          <w:sz w:val="20"/>
          <w:lang w:val="ru-RU"/>
        </w:rPr>
        <w:t>զարդ</w:t>
      </w:r>
      <w:r w:rsidRPr="00130979">
        <w:rPr>
          <w:rFonts w:ascii="Sylfaen" w:hAnsi="Sylfaen" w:cs="Sylfaen"/>
          <w:sz w:val="20"/>
          <w:lang w:val="ru-RU"/>
        </w:rPr>
        <w:t>ի</w:t>
      </w:r>
      <w:r w:rsidRPr="00C711A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</w:t>
      </w:r>
      <w:r w:rsidRPr="00C711A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Ղարիբյանի</w:t>
      </w:r>
      <w:r w:rsidRPr="00CD6E1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</w:t>
      </w:r>
      <w:r w:rsidRPr="00C711A0">
        <w:rPr>
          <w:rFonts w:ascii="Sylfaen" w:hAnsi="Sylfaen" w:cs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ru-RU"/>
        </w:rPr>
        <w:t>միջնակարգ</w:t>
      </w:r>
      <w:r w:rsidRPr="00130979">
        <w:rPr>
          <w:rFonts w:ascii="Sylfaen" w:hAnsi="Sylfaen" w:cs="Sylfaen"/>
          <w:sz w:val="20"/>
          <w:lang w:val="af-ZA"/>
        </w:rPr>
        <w:t xml:space="preserve"> </w:t>
      </w:r>
      <w:r w:rsidRPr="00130979">
        <w:rPr>
          <w:rFonts w:ascii="Sylfaen" w:hAnsi="Sylfaen" w:cs="Sylfaen"/>
          <w:sz w:val="20"/>
          <w:lang w:val="ru-RU"/>
        </w:rPr>
        <w:t>դպրոց</w:t>
      </w:r>
      <w:r>
        <w:rPr>
          <w:rFonts w:ascii="Sylfaen" w:hAnsi="Sylfaen" w:cs="Sylfaen"/>
          <w:sz w:val="20"/>
          <w:lang w:val="hy-AM"/>
        </w:rPr>
        <w:t>&gt;&gt;</w:t>
      </w:r>
      <w:r w:rsidRPr="00130979">
        <w:rPr>
          <w:rFonts w:ascii="Sylfaen" w:hAnsi="Sylfaen" w:cs="Sylfaen"/>
          <w:sz w:val="20"/>
          <w:lang w:val="ru-RU"/>
        </w:rPr>
        <w:t>ՊՈԱԿ</w:t>
      </w:r>
      <w:r w:rsidRPr="00130979">
        <w:rPr>
          <w:rFonts w:ascii="Arial Unicode" w:hAnsi="Arial Unicode"/>
          <w:sz w:val="20"/>
          <w:highlight w:val="yellow"/>
          <w:lang w:val="af-ZA"/>
        </w:rPr>
        <w:t xml:space="preserve"> </w:t>
      </w:r>
    </w:p>
    <w:p w:rsidR="003D492E" w:rsidRDefault="003D492E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</w:p>
    <w:p w:rsidR="003D492E" w:rsidRPr="008C627B" w:rsidRDefault="003D492E" w:rsidP="007C160D">
      <w:pPr>
        <w:spacing w:after="120"/>
        <w:ind w:firstLine="360"/>
        <w:jc w:val="both"/>
        <w:rPr>
          <w:rFonts w:ascii="Times New Roman" w:hAnsi="Times New Roman"/>
          <w:sz w:val="20"/>
          <w:lang w:val="hy-AM"/>
        </w:rPr>
      </w:pPr>
      <w:r>
        <w:rPr>
          <w:rFonts w:ascii="Sylfaen" w:hAnsi="Sylfaen"/>
          <w:sz w:val="20"/>
          <w:lang w:val="hy-AM"/>
        </w:rPr>
        <w:t>Դպրոցի տնօրեն՝                      Ն</w:t>
      </w:r>
      <w:r>
        <w:rPr>
          <w:rFonts w:ascii="Times New Roman" w:hAnsi="Times New Roman"/>
          <w:sz w:val="20"/>
          <w:lang w:val="hy-AM"/>
        </w:rPr>
        <w:t>․ Բաբլոյան</w:t>
      </w:r>
    </w:p>
    <w:p w:rsidR="003D492E" w:rsidRPr="00130979" w:rsidRDefault="003D492E">
      <w:pPr>
        <w:rPr>
          <w:sz w:val="20"/>
          <w:lang w:val="af-ZA"/>
        </w:rPr>
      </w:pPr>
    </w:p>
    <w:sectPr w:rsidR="003D492E" w:rsidRPr="00130979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2E" w:rsidRDefault="003D492E" w:rsidP="00FD4AD9">
      <w:r>
        <w:separator/>
      </w:r>
    </w:p>
  </w:endnote>
  <w:endnote w:type="continuationSeparator" w:id="0">
    <w:p w:rsidR="003D492E" w:rsidRDefault="003D492E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2E" w:rsidRDefault="003D49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92E" w:rsidRDefault="003D492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2E" w:rsidRDefault="003D49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492E" w:rsidRDefault="003D492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2E" w:rsidRDefault="003D492E" w:rsidP="00FD4AD9">
      <w:r>
        <w:separator/>
      </w:r>
    </w:p>
  </w:footnote>
  <w:footnote w:type="continuationSeparator" w:id="0">
    <w:p w:rsidR="003D492E" w:rsidRDefault="003D492E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60D"/>
    <w:rsid w:val="000068B4"/>
    <w:rsid w:val="0005739E"/>
    <w:rsid w:val="00083BFD"/>
    <w:rsid w:val="000905DF"/>
    <w:rsid w:val="00092B01"/>
    <w:rsid w:val="000C4752"/>
    <w:rsid w:val="000D1658"/>
    <w:rsid w:val="000D21FE"/>
    <w:rsid w:val="000E30F6"/>
    <w:rsid w:val="000E55F7"/>
    <w:rsid w:val="00114334"/>
    <w:rsid w:val="001274A2"/>
    <w:rsid w:val="00130979"/>
    <w:rsid w:val="00154145"/>
    <w:rsid w:val="00194DF5"/>
    <w:rsid w:val="001A1D79"/>
    <w:rsid w:val="001A6236"/>
    <w:rsid w:val="001D2C76"/>
    <w:rsid w:val="001D4F56"/>
    <w:rsid w:val="001E68BE"/>
    <w:rsid w:val="00202778"/>
    <w:rsid w:val="00240EC4"/>
    <w:rsid w:val="00242AF0"/>
    <w:rsid w:val="00256FDC"/>
    <w:rsid w:val="002602D3"/>
    <w:rsid w:val="00282AA0"/>
    <w:rsid w:val="0029646A"/>
    <w:rsid w:val="002A54AA"/>
    <w:rsid w:val="002B5BBA"/>
    <w:rsid w:val="002D1A1C"/>
    <w:rsid w:val="002D4D47"/>
    <w:rsid w:val="002E2E00"/>
    <w:rsid w:val="00325D8E"/>
    <w:rsid w:val="003455D0"/>
    <w:rsid w:val="003829ED"/>
    <w:rsid w:val="00390C1B"/>
    <w:rsid w:val="003A63F8"/>
    <w:rsid w:val="003D492E"/>
    <w:rsid w:val="003E3037"/>
    <w:rsid w:val="003F402B"/>
    <w:rsid w:val="004131BD"/>
    <w:rsid w:val="00417099"/>
    <w:rsid w:val="004210E4"/>
    <w:rsid w:val="004264E2"/>
    <w:rsid w:val="00435880"/>
    <w:rsid w:val="00441C13"/>
    <w:rsid w:val="004744DF"/>
    <w:rsid w:val="0049684D"/>
    <w:rsid w:val="004A073E"/>
    <w:rsid w:val="005019A6"/>
    <w:rsid w:val="00511FBB"/>
    <w:rsid w:val="0053170B"/>
    <w:rsid w:val="00534FE0"/>
    <w:rsid w:val="005369AF"/>
    <w:rsid w:val="00550C32"/>
    <w:rsid w:val="005860F5"/>
    <w:rsid w:val="00590C7C"/>
    <w:rsid w:val="005A48D8"/>
    <w:rsid w:val="005B2954"/>
    <w:rsid w:val="00654831"/>
    <w:rsid w:val="00682C22"/>
    <w:rsid w:val="006C02DA"/>
    <w:rsid w:val="006E2729"/>
    <w:rsid w:val="006E2BD0"/>
    <w:rsid w:val="006F7695"/>
    <w:rsid w:val="00717888"/>
    <w:rsid w:val="00723707"/>
    <w:rsid w:val="00724FCC"/>
    <w:rsid w:val="00733953"/>
    <w:rsid w:val="00737D15"/>
    <w:rsid w:val="00744BF3"/>
    <w:rsid w:val="00752C15"/>
    <w:rsid w:val="00774EB6"/>
    <w:rsid w:val="007826E6"/>
    <w:rsid w:val="007A4570"/>
    <w:rsid w:val="007B2664"/>
    <w:rsid w:val="007C160D"/>
    <w:rsid w:val="007D3DA0"/>
    <w:rsid w:val="00807398"/>
    <w:rsid w:val="0085020D"/>
    <w:rsid w:val="008727A0"/>
    <w:rsid w:val="00873EBE"/>
    <w:rsid w:val="00876E62"/>
    <w:rsid w:val="008C627B"/>
    <w:rsid w:val="00902F9B"/>
    <w:rsid w:val="00914CAA"/>
    <w:rsid w:val="0093469D"/>
    <w:rsid w:val="009569A5"/>
    <w:rsid w:val="00975391"/>
    <w:rsid w:val="009A3334"/>
    <w:rsid w:val="009C7488"/>
    <w:rsid w:val="00A11876"/>
    <w:rsid w:val="00A30EF2"/>
    <w:rsid w:val="00A6412A"/>
    <w:rsid w:val="00A70258"/>
    <w:rsid w:val="00A97584"/>
    <w:rsid w:val="00A979E2"/>
    <w:rsid w:val="00AA01EB"/>
    <w:rsid w:val="00AB267C"/>
    <w:rsid w:val="00AC3433"/>
    <w:rsid w:val="00AC7318"/>
    <w:rsid w:val="00AD123E"/>
    <w:rsid w:val="00AD1418"/>
    <w:rsid w:val="00AD5C33"/>
    <w:rsid w:val="00B011EE"/>
    <w:rsid w:val="00B045C1"/>
    <w:rsid w:val="00B167B1"/>
    <w:rsid w:val="00B21464"/>
    <w:rsid w:val="00B527D8"/>
    <w:rsid w:val="00B6094E"/>
    <w:rsid w:val="00B831E9"/>
    <w:rsid w:val="00B91380"/>
    <w:rsid w:val="00BB10A2"/>
    <w:rsid w:val="00BC2A2B"/>
    <w:rsid w:val="00C41084"/>
    <w:rsid w:val="00C45899"/>
    <w:rsid w:val="00C46736"/>
    <w:rsid w:val="00C711A0"/>
    <w:rsid w:val="00C94057"/>
    <w:rsid w:val="00C9435A"/>
    <w:rsid w:val="00CB24DE"/>
    <w:rsid w:val="00CB63DC"/>
    <w:rsid w:val="00CC1E3C"/>
    <w:rsid w:val="00CD095E"/>
    <w:rsid w:val="00CD6E1F"/>
    <w:rsid w:val="00D5553D"/>
    <w:rsid w:val="00D82C0D"/>
    <w:rsid w:val="00D90695"/>
    <w:rsid w:val="00DA625E"/>
    <w:rsid w:val="00DA6A10"/>
    <w:rsid w:val="00E05D09"/>
    <w:rsid w:val="00E43405"/>
    <w:rsid w:val="00E450DC"/>
    <w:rsid w:val="00E47767"/>
    <w:rsid w:val="00E51A2A"/>
    <w:rsid w:val="00E70C43"/>
    <w:rsid w:val="00E72E9C"/>
    <w:rsid w:val="00E73A34"/>
    <w:rsid w:val="00E75F3A"/>
    <w:rsid w:val="00E76F4D"/>
    <w:rsid w:val="00ED4905"/>
    <w:rsid w:val="00EE1AF4"/>
    <w:rsid w:val="00EF1091"/>
    <w:rsid w:val="00EF7CC3"/>
    <w:rsid w:val="00F4524A"/>
    <w:rsid w:val="00F54325"/>
    <w:rsid w:val="00F84470"/>
    <w:rsid w:val="00F939A2"/>
    <w:rsid w:val="00FC29F5"/>
    <w:rsid w:val="00FD4AD9"/>
    <w:rsid w:val="00FE184D"/>
    <w:rsid w:val="00FE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54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C160D"/>
    <w:rPr>
      <w:rFonts w:ascii="Times LatArm" w:hAnsi="Times LatArm" w:cs="Times New Roman"/>
      <w:b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7C16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160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</Pages>
  <Words>285</Words>
  <Characters>1628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 Windows</cp:lastModifiedBy>
  <cp:revision>99</cp:revision>
  <dcterms:created xsi:type="dcterms:W3CDTF">2018-10-04T11:35:00Z</dcterms:created>
  <dcterms:modified xsi:type="dcterms:W3CDTF">2021-07-15T12:07:00Z</dcterms:modified>
</cp:coreProperties>
</file>